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81" w:rsidRDefault="00023A81" w:rsidP="00023A81">
      <w:pPr>
        <w:ind w:left="2160"/>
        <w:rPr>
          <w:b/>
          <w:sz w:val="32"/>
          <w:szCs w:val="32"/>
          <w:u w:val="single"/>
        </w:rPr>
      </w:pPr>
      <w:bookmarkStart w:id="0" w:name="_GoBack"/>
      <w:bookmarkEnd w:id="0"/>
    </w:p>
    <w:p w:rsidR="00023A81" w:rsidRDefault="00023A81" w:rsidP="00023A81">
      <w:pPr>
        <w:jc w:val="center"/>
        <w:rPr>
          <w:b/>
          <w:sz w:val="28"/>
          <w:szCs w:val="28"/>
          <w:u w:val="single"/>
        </w:rPr>
      </w:pPr>
    </w:p>
    <w:p w:rsidR="00023A81" w:rsidRPr="000A2857" w:rsidRDefault="00023A81" w:rsidP="00023A81">
      <w:pPr>
        <w:jc w:val="center"/>
        <w:rPr>
          <w:b/>
          <w:sz w:val="28"/>
          <w:szCs w:val="28"/>
          <w:u w:val="single"/>
        </w:rPr>
      </w:pPr>
      <w:r w:rsidRPr="000A2857">
        <w:rPr>
          <w:b/>
          <w:sz w:val="28"/>
          <w:szCs w:val="28"/>
          <w:u w:val="single"/>
        </w:rPr>
        <w:t>Preguntas para realizar un presupuesto correctamente</w:t>
      </w:r>
    </w:p>
    <w:p w:rsidR="00023A81" w:rsidRDefault="00023A81" w:rsidP="00023A81">
      <w:pPr>
        <w:rPr>
          <w:sz w:val="28"/>
          <w:szCs w:val="28"/>
        </w:rPr>
      </w:pPr>
    </w:p>
    <w:p w:rsidR="00023A81" w:rsidRDefault="00023A81" w:rsidP="00023A81">
      <w:pPr>
        <w:rPr>
          <w:sz w:val="28"/>
          <w:szCs w:val="28"/>
        </w:rPr>
      </w:pPr>
    </w:p>
    <w:p w:rsidR="00023A81" w:rsidRPr="000A2857" w:rsidRDefault="00023A81" w:rsidP="00023A81">
      <w:pPr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 xml:space="preserve">Listado </w:t>
      </w:r>
      <w:r w:rsidRPr="000A2857">
        <w:rPr>
          <w:sz w:val="28"/>
          <w:szCs w:val="28"/>
          <w:u w:val="single"/>
        </w:rPr>
        <w:t>REAL</w:t>
      </w:r>
      <w:r w:rsidRPr="000A2857">
        <w:rPr>
          <w:sz w:val="28"/>
          <w:szCs w:val="28"/>
        </w:rPr>
        <w:t xml:space="preserve"> del mobiliario con </w:t>
      </w:r>
      <w:r w:rsidRPr="00057C73">
        <w:rPr>
          <w:b/>
          <w:sz w:val="28"/>
          <w:szCs w:val="28"/>
          <w:u w:val="single"/>
        </w:rPr>
        <w:t>valor de cada ítem a trasladar</w:t>
      </w:r>
      <w:r w:rsidRPr="000A2857">
        <w:rPr>
          <w:sz w:val="28"/>
          <w:szCs w:val="28"/>
        </w:rPr>
        <w:t>, de no colocarlo no se podrá realizar el presupuesto o el mismo sufrirá variaciones.</w:t>
      </w:r>
      <w:r w:rsidR="00427673">
        <w:rPr>
          <w:sz w:val="28"/>
          <w:szCs w:val="28"/>
        </w:rPr>
        <w:t>+</w:t>
      </w:r>
    </w:p>
    <w:p w:rsidR="00427673" w:rsidRPr="000A2857" w:rsidRDefault="00427673" w:rsidP="00427673">
      <w:pPr>
        <w:ind w:left="360"/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>Cantidad de personas que habitan el inmueble.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>¿Va la mudanza acompañada con automóvil? Especificar datos tal cual aparecen en la tarjeta verde y la misma deberá estar en el auto para poder ser trasladado. Sólo adjuntar la patente y el o los titular(es) actual(es).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Pr="00427673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 xml:space="preserve">¿Traslada animales? Cantidad, tamaño y especificar el o los mismos para tener en cuenta el tamaño del canil o jaula. </w:t>
      </w:r>
      <w:r w:rsidRPr="000A2857">
        <w:rPr>
          <w:b/>
          <w:sz w:val="28"/>
          <w:szCs w:val="28"/>
          <w:u w:val="single"/>
        </w:rPr>
        <w:t>Nota:</w:t>
      </w:r>
      <w:r w:rsidRPr="000A2857">
        <w:rPr>
          <w:sz w:val="28"/>
          <w:szCs w:val="28"/>
        </w:rPr>
        <w:t xml:space="preserve"> “</w:t>
      </w:r>
      <w:r w:rsidRPr="00464768">
        <w:rPr>
          <w:b/>
          <w:i/>
          <w:sz w:val="28"/>
          <w:szCs w:val="28"/>
          <w:u w:val="single"/>
        </w:rPr>
        <w:t xml:space="preserve">Nos deslindamos de toda responsabilidad sobre </w:t>
      </w:r>
      <w:proofErr w:type="spellStart"/>
      <w:r w:rsidRPr="00464768">
        <w:rPr>
          <w:b/>
          <w:i/>
          <w:sz w:val="28"/>
          <w:szCs w:val="28"/>
          <w:u w:val="single"/>
        </w:rPr>
        <w:t>el</w:t>
      </w:r>
      <w:proofErr w:type="spellEnd"/>
      <w:r w:rsidRPr="00464768">
        <w:rPr>
          <w:b/>
          <w:i/>
          <w:sz w:val="28"/>
          <w:szCs w:val="28"/>
          <w:u w:val="single"/>
        </w:rPr>
        <w:t xml:space="preserve"> y/o los mismos”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>Tiene UD. bancos de trabajo, piano, equipos de gimnasio herramientas, objetos pesados, algún hobby, etc.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Pr="00427673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 xml:space="preserve">Dirección de salida. Especificar </w:t>
      </w:r>
      <w:r w:rsidR="00091B98">
        <w:rPr>
          <w:sz w:val="28"/>
          <w:szCs w:val="28"/>
        </w:rPr>
        <w:t xml:space="preserve">provincia, ciudad, localidad, calle y numeración, como así también </w:t>
      </w:r>
      <w:r w:rsidRPr="000A2857">
        <w:rPr>
          <w:sz w:val="28"/>
          <w:szCs w:val="28"/>
        </w:rPr>
        <w:t>s</w:t>
      </w:r>
      <w:r>
        <w:rPr>
          <w:sz w:val="28"/>
          <w:szCs w:val="28"/>
        </w:rPr>
        <w:t xml:space="preserve">i es casa o dpto. y en qué piso. </w:t>
      </w:r>
      <w:r w:rsidRPr="00977988">
        <w:rPr>
          <w:b/>
          <w:sz w:val="28"/>
          <w:szCs w:val="28"/>
          <w:u w:val="single"/>
        </w:rPr>
        <w:t>De ser en un country especificar si el furgón pasa por la puerta de acceso principal</w:t>
      </w:r>
      <w:r w:rsidRPr="000A2857">
        <w:rPr>
          <w:sz w:val="28"/>
          <w:szCs w:val="28"/>
        </w:rPr>
        <w:t xml:space="preserve"> (En caso de ser dpto. informar las medidas del o los ascensor/es y disponibilidad de uso de los mismos y si ha habido muebles subidos por balcón y/o </w:t>
      </w:r>
      <w:proofErr w:type="spellStart"/>
      <w:r w:rsidRPr="000A2857">
        <w:rPr>
          <w:sz w:val="28"/>
          <w:szCs w:val="28"/>
        </w:rPr>
        <w:t>escalera</w:t>
      </w:r>
      <w:r w:rsidRPr="00DF7830">
        <w:rPr>
          <w:b/>
          <w:sz w:val="28"/>
          <w:szCs w:val="28"/>
          <w:u w:val="single"/>
        </w:rPr>
        <w:t>como</w:t>
      </w:r>
      <w:proofErr w:type="spellEnd"/>
      <w:r w:rsidRPr="00DF7830">
        <w:rPr>
          <w:b/>
          <w:sz w:val="28"/>
          <w:szCs w:val="28"/>
          <w:u w:val="single"/>
        </w:rPr>
        <w:t xml:space="preserve"> también las restricciones impuestas por el consorcio</w:t>
      </w:r>
      <w:r>
        <w:rPr>
          <w:b/>
          <w:sz w:val="28"/>
          <w:szCs w:val="28"/>
          <w:u w:val="single"/>
        </w:rPr>
        <w:t xml:space="preserve"> sobre horarios y días de carga y descarga.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Pr="00427673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 xml:space="preserve">Dirección de llegada. </w:t>
      </w:r>
      <w:r w:rsidR="00195C94" w:rsidRPr="000A2857">
        <w:rPr>
          <w:sz w:val="28"/>
          <w:szCs w:val="28"/>
        </w:rPr>
        <w:t xml:space="preserve">Especificar </w:t>
      </w:r>
      <w:r w:rsidR="00195C94">
        <w:rPr>
          <w:sz w:val="28"/>
          <w:szCs w:val="28"/>
        </w:rPr>
        <w:t xml:space="preserve">provincia, ciudad, localidad, calle y numeración, como así también </w:t>
      </w:r>
      <w:r w:rsidR="00195C94" w:rsidRPr="000A2857">
        <w:rPr>
          <w:sz w:val="28"/>
          <w:szCs w:val="28"/>
        </w:rPr>
        <w:t>s</w:t>
      </w:r>
      <w:r w:rsidR="00195C94">
        <w:rPr>
          <w:sz w:val="28"/>
          <w:szCs w:val="28"/>
        </w:rPr>
        <w:t>i es casa o dpto. y en qué piso</w:t>
      </w:r>
      <w:r>
        <w:rPr>
          <w:sz w:val="28"/>
          <w:szCs w:val="28"/>
        </w:rPr>
        <w:t xml:space="preserve">. </w:t>
      </w:r>
      <w:r w:rsidRPr="00977988">
        <w:rPr>
          <w:b/>
          <w:sz w:val="28"/>
          <w:szCs w:val="28"/>
          <w:u w:val="single"/>
        </w:rPr>
        <w:t>De ser country lo mismo que en el punto anterior, verificar los accesos principales y si el furgón pasa por el portón principal.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>Teléfonos celulares y fijos de la persona y/o</w:t>
      </w:r>
      <w:r w:rsidR="00427673">
        <w:rPr>
          <w:sz w:val="28"/>
          <w:szCs w:val="28"/>
        </w:rPr>
        <w:t xml:space="preserve"> de la</w:t>
      </w:r>
      <w:r w:rsidRPr="000A2857">
        <w:rPr>
          <w:sz w:val="28"/>
          <w:szCs w:val="28"/>
        </w:rPr>
        <w:t xml:space="preserve"> </w:t>
      </w:r>
      <w:proofErr w:type="spellStart"/>
      <w:r w:rsidRPr="000A2857">
        <w:rPr>
          <w:sz w:val="28"/>
          <w:szCs w:val="28"/>
        </w:rPr>
        <w:t>f</w:t>
      </w:r>
      <w:r w:rsidR="00427673">
        <w:rPr>
          <w:sz w:val="28"/>
          <w:szCs w:val="28"/>
        </w:rPr>
        <w:t>ami</w:t>
      </w:r>
      <w:r w:rsidRPr="000A2857">
        <w:rPr>
          <w:sz w:val="28"/>
          <w:szCs w:val="28"/>
        </w:rPr>
        <w:t>liaque</w:t>
      </w:r>
      <w:proofErr w:type="spellEnd"/>
      <w:r w:rsidRPr="000A2857">
        <w:rPr>
          <w:sz w:val="28"/>
          <w:szCs w:val="28"/>
        </w:rPr>
        <w:t xml:space="preserve"> se muda.</w:t>
      </w:r>
    </w:p>
    <w:p w:rsidR="00427673" w:rsidRDefault="00427673" w:rsidP="00427673">
      <w:pPr>
        <w:pStyle w:val="Prrafodelista"/>
        <w:rPr>
          <w:sz w:val="28"/>
          <w:szCs w:val="28"/>
        </w:rPr>
      </w:pPr>
    </w:p>
    <w:p w:rsidR="00023A81" w:rsidRDefault="00023A81" w:rsidP="00023A81">
      <w:pPr>
        <w:numPr>
          <w:ilvl w:val="0"/>
          <w:numId w:val="1"/>
        </w:numPr>
        <w:rPr>
          <w:sz w:val="28"/>
          <w:szCs w:val="28"/>
        </w:rPr>
      </w:pPr>
      <w:r w:rsidRPr="000A2857">
        <w:rPr>
          <w:sz w:val="28"/>
          <w:szCs w:val="28"/>
        </w:rPr>
        <w:t xml:space="preserve">Fecha tentativa de CARGA para realizar </w:t>
      </w:r>
      <w:r w:rsidR="00427673">
        <w:rPr>
          <w:sz w:val="28"/>
          <w:szCs w:val="28"/>
        </w:rPr>
        <w:t>la</w:t>
      </w:r>
      <w:r w:rsidRPr="000A2857">
        <w:rPr>
          <w:sz w:val="28"/>
          <w:szCs w:val="28"/>
        </w:rPr>
        <w:t xml:space="preserve"> mudanza.</w:t>
      </w:r>
    </w:p>
    <w:p w:rsidR="00023A81" w:rsidRPr="000A2857" w:rsidRDefault="00023A81" w:rsidP="00023A81">
      <w:pPr>
        <w:ind w:left="360"/>
        <w:rPr>
          <w:sz w:val="28"/>
          <w:szCs w:val="28"/>
        </w:rPr>
      </w:pPr>
    </w:p>
    <w:sectPr w:rsidR="00023A81" w:rsidRPr="000A2857" w:rsidSect="00DB3C0D">
      <w:headerReference w:type="default" r:id="rId7"/>
      <w:footerReference w:type="default" r:id="rId8"/>
      <w:pgSz w:w="11900" w:h="16840"/>
      <w:pgMar w:top="720" w:right="720" w:bottom="720" w:left="72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8D" w:rsidRDefault="00121F8D" w:rsidP="006A37E5">
      <w:r>
        <w:separator/>
      </w:r>
    </w:p>
  </w:endnote>
  <w:endnote w:type="continuationSeparator" w:id="0">
    <w:p w:rsidR="00121F8D" w:rsidRDefault="00121F8D" w:rsidP="006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30" w:rsidRDefault="00023A81" w:rsidP="00DB3C0D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>
          <wp:extent cx="5781675" cy="619125"/>
          <wp:effectExtent l="0" t="0" r="9525" b="9525"/>
          <wp:docPr id="2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8D" w:rsidRDefault="00121F8D" w:rsidP="006A37E5">
      <w:r>
        <w:separator/>
      </w:r>
    </w:p>
  </w:footnote>
  <w:footnote w:type="continuationSeparator" w:id="0">
    <w:p w:rsidR="00121F8D" w:rsidRDefault="00121F8D" w:rsidP="006A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E5" w:rsidRDefault="00023A81" w:rsidP="00DB3C0D">
    <w:pPr>
      <w:pStyle w:val="Encabezado"/>
      <w:tabs>
        <w:tab w:val="left" w:pos="142"/>
      </w:tabs>
      <w:ind w:left="284"/>
    </w:pPr>
    <w:r>
      <w:rPr>
        <w:noProof/>
        <w:lang w:val="es-AR" w:eastAsia="es-AR"/>
      </w:rPr>
      <w:drawing>
        <wp:inline distT="0" distB="0" distL="0" distR="0">
          <wp:extent cx="6105525" cy="1762125"/>
          <wp:effectExtent l="0" t="0" r="9525" b="9525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E20C5"/>
    <w:multiLevelType w:val="hybridMultilevel"/>
    <w:tmpl w:val="24F2A30A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81"/>
    <w:rsid w:val="00012AD8"/>
    <w:rsid w:val="00023A81"/>
    <w:rsid w:val="00091B98"/>
    <w:rsid w:val="00121F8D"/>
    <w:rsid w:val="00195C94"/>
    <w:rsid w:val="00227078"/>
    <w:rsid w:val="00427673"/>
    <w:rsid w:val="00431A30"/>
    <w:rsid w:val="0063521E"/>
    <w:rsid w:val="00642248"/>
    <w:rsid w:val="006477E7"/>
    <w:rsid w:val="00693A97"/>
    <w:rsid w:val="006A37E5"/>
    <w:rsid w:val="009C7065"/>
    <w:rsid w:val="009E7641"/>
    <w:rsid w:val="00A048B8"/>
    <w:rsid w:val="00BD555B"/>
    <w:rsid w:val="00BD5D45"/>
    <w:rsid w:val="00CF436F"/>
    <w:rsid w:val="00DA0725"/>
    <w:rsid w:val="00DB3C0D"/>
    <w:rsid w:val="00E33E0D"/>
    <w:rsid w:val="00FA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010BAA-35C3-4AD7-A0FE-119F6AD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81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7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A37E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37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7E5"/>
  </w:style>
  <w:style w:type="paragraph" w:styleId="Piedepgina">
    <w:name w:val="footer"/>
    <w:basedOn w:val="Normal"/>
    <w:link w:val="PiedepginaCar"/>
    <w:uiPriority w:val="99"/>
    <w:unhideWhenUsed/>
    <w:rsid w:val="006A37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7E5"/>
  </w:style>
  <w:style w:type="paragraph" w:styleId="Prrafodelista">
    <w:name w:val="List Paragraph"/>
    <w:basedOn w:val="Normal"/>
    <w:uiPriority w:val="72"/>
    <w:qFormat/>
    <w:rsid w:val="004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ipo\Dropbox\OFICINA\Pulido%20presupuesto%20membretado%20y%20fotos\Documento%20con%20membrete%20Puli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con membrete Pulido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1636</CharactersWithSpaces>
  <SharedDoc>false</SharedDoc>
  <HLinks>
    <vt:vector size="12" baseType="variant">
      <vt:variant>
        <vt:i4>6553722</vt:i4>
      </vt:variant>
      <vt:variant>
        <vt:i4>2061</vt:i4>
      </vt:variant>
      <vt:variant>
        <vt:i4>1025</vt:i4>
      </vt:variant>
      <vt:variant>
        <vt:i4>1</vt:i4>
      </vt:variant>
      <vt:variant>
        <vt:lpwstr>ENCABEZADO</vt:lpwstr>
      </vt:variant>
      <vt:variant>
        <vt:lpwstr/>
      </vt:variant>
      <vt:variant>
        <vt:i4>5570616</vt:i4>
      </vt:variant>
      <vt:variant>
        <vt:i4>2064</vt:i4>
      </vt:variant>
      <vt:variant>
        <vt:i4>1026</vt:i4>
      </vt:variant>
      <vt:variant>
        <vt:i4>1</vt:i4>
      </vt:variant>
      <vt:variant>
        <vt:lpwstr>PIE DE PAGINA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</dc:creator>
  <cp:lastModifiedBy>Usuario de Windows</cp:lastModifiedBy>
  <cp:revision>2</cp:revision>
  <dcterms:created xsi:type="dcterms:W3CDTF">2020-09-23T19:51:00Z</dcterms:created>
  <dcterms:modified xsi:type="dcterms:W3CDTF">2020-09-23T19:51:00Z</dcterms:modified>
</cp:coreProperties>
</file>